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4A" w:rsidRPr="00ED5245" w:rsidRDefault="0017084A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ED5245">
        <w:rPr>
          <w:b/>
          <w:bCs/>
          <w:color w:val="000000"/>
          <w:sz w:val="24"/>
          <w:szCs w:val="24"/>
        </w:rPr>
        <w:t xml:space="preserve">UGOSTITELJSKI OBJEKTI ZA PRUŽANJE USLUGA SMJEŠTAJA I </w:t>
      </w:r>
    </w:p>
    <w:p w:rsidR="0017084A" w:rsidRPr="00ED5245" w:rsidRDefault="0017084A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ED5245">
        <w:rPr>
          <w:b/>
          <w:bCs/>
          <w:color w:val="000000"/>
          <w:sz w:val="24"/>
          <w:szCs w:val="24"/>
        </w:rPr>
        <w:t>USLUGA PR</w:t>
      </w:r>
      <w:r>
        <w:rPr>
          <w:b/>
          <w:bCs/>
          <w:color w:val="000000"/>
          <w:sz w:val="24"/>
          <w:szCs w:val="24"/>
        </w:rPr>
        <w:t xml:space="preserve">IPREMANJA I USLUŽIVANJA HRANE, </w:t>
      </w:r>
      <w:r w:rsidRPr="00ED5245">
        <w:rPr>
          <w:b/>
          <w:bCs/>
          <w:color w:val="000000"/>
          <w:sz w:val="24"/>
          <w:szCs w:val="24"/>
        </w:rPr>
        <w:t>PIĆA</w:t>
      </w:r>
      <w:r>
        <w:rPr>
          <w:b/>
          <w:bCs/>
          <w:color w:val="000000"/>
          <w:sz w:val="24"/>
          <w:szCs w:val="24"/>
        </w:rPr>
        <w:t xml:space="preserve"> I NAPITAKA</w:t>
      </w: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0"/>
      </w:tblGrid>
      <w:tr w:rsidR="0017084A" w:rsidRPr="002B5AC7">
        <w:tc>
          <w:tcPr>
            <w:tcW w:w="9270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18"/>
                <w:szCs w:val="18"/>
                <w:lang w:eastAsia="en-GB"/>
              </w:rPr>
            </w:pPr>
            <w:r w:rsidRPr="00232358">
              <w:rPr>
                <w:b/>
                <w:bCs/>
                <w:sz w:val="18"/>
                <w:szCs w:val="18"/>
                <w:lang w:eastAsia="en-GB"/>
              </w:rPr>
              <w:t>Popunjavanje obrasca:</w:t>
            </w: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18"/>
                <w:szCs w:val="18"/>
                <w:lang w:eastAsia="en-GB"/>
              </w:rPr>
            </w:pPr>
            <w:r w:rsidRPr="00232358">
              <w:rPr>
                <w:i/>
                <w:iCs/>
                <w:sz w:val="18"/>
                <w:szCs w:val="18"/>
                <w:lang w:val="sr-Latn-CS" w:eastAsia="en-GB"/>
              </w:rPr>
              <w:t xml:space="preserve">- podaci se unose: tekstom (VELIKIM, ŠTAMPANIM SLOVIMA), oznakom „x“ u polje </w:t>
            </w:r>
            <w:r w:rsidRPr="00232358">
              <w:rPr>
                <w:i/>
                <w:iCs/>
                <w:sz w:val="18"/>
                <w:szCs w:val="18"/>
                <w:shd w:val="clear" w:color="auto" w:fill="C5E0B3"/>
                <w:lang w:val="sr-Latn-CS" w:eastAsia="en-GB"/>
              </w:rPr>
              <w:t>□</w:t>
            </w:r>
            <w:r w:rsidRPr="00232358">
              <w:rPr>
                <w:i/>
                <w:iCs/>
                <w:sz w:val="18"/>
                <w:szCs w:val="18"/>
                <w:lang w:val="sr-Latn-CS" w:eastAsia="en-GB"/>
              </w:rPr>
              <w:t xml:space="preserve"> ili zaokruživanjem polja </w:t>
            </w: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18"/>
                <w:szCs w:val="18"/>
                <w:lang w:eastAsia="en-GB"/>
              </w:rPr>
            </w:pPr>
            <w:r w:rsidRPr="00232358">
              <w:rPr>
                <w:i/>
                <w:iCs/>
                <w:sz w:val="18"/>
                <w:szCs w:val="18"/>
                <w:lang w:val="sr-Latn-CS" w:eastAsia="en-GB"/>
              </w:rPr>
              <w:t xml:space="preserve">- podatke u neosjenčena polja unosi podnosilac zahtjeva za izdavanje odobrenja za obavljanje ugostiteljske  djelatnosti </w:t>
            </w: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18"/>
                <w:szCs w:val="18"/>
                <w:lang w:eastAsia="en-GB"/>
              </w:rPr>
            </w:pPr>
            <w:r w:rsidRPr="00232358">
              <w:rPr>
                <w:i/>
                <w:iCs/>
                <w:sz w:val="18"/>
                <w:szCs w:val="18"/>
                <w:lang w:val="sr-Latn-CS" w:eastAsia="en-GB"/>
              </w:rPr>
              <w:t xml:space="preserve">- podatke u osjenčena polja unosi organ državne uprave nadležan za poslove turizma / nadležni organ lokalne uprave </w:t>
            </w:r>
          </w:p>
        </w:tc>
      </w:tr>
    </w:tbl>
    <w:p w:rsidR="0017084A" w:rsidRPr="008228DF" w:rsidRDefault="0017084A" w:rsidP="00FD3FF2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7"/>
        <w:gridCol w:w="2751"/>
        <w:gridCol w:w="3824"/>
      </w:tblGrid>
      <w:tr w:rsidR="0017084A" w:rsidRPr="008228DF">
        <w:tc>
          <w:tcPr>
            <w:tcW w:w="2667" w:type="dxa"/>
            <w:vMerge w:val="restart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Vrsta i datum unosa podataka u Centralni turistički registar*:</w:t>
            </w:r>
          </w:p>
        </w:tc>
        <w:tc>
          <w:tcPr>
            <w:tcW w:w="275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 xml:space="preserve">    ______ / ______/ _______ godine</w:t>
            </w:r>
          </w:p>
        </w:tc>
      </w:tr>
      <w:tr w:rsidR="0017084A" w:rsidRPr="008228DF">
        <w:tc>
          <w:tcPr>
            <w:tcW w:w="2667" w:type="dxa"/>
            <w:vMerge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75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promjena / dopuna podataka:</w:t>
            </w:r>
          </w:p>
        </w:tc>
        <w:tc>
          <w:tcPr>
            <w:tcW w:w="382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 xml:space="preserve">    ______ / ______/ _______ godine</w:t>
            </w:r>
          </w:p>
        </w:tc>
      </w:tr>
      <w:tr w:rsidR="0017084A" w:rsidRPr="008228DF">
        <w:tc>
          <w:tcPr>
            <w:tcW w:w="2667" w:type="dxa"/>
            <w:vMerge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75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prestanak važenja rješenja:</w:t>
            </w:r>
          </w:p>
        </w:tc>
        <w:tc>
          <w:tcPr>
            <w:tcW w:w="382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 xml:space="preserve">    ______ / ______/ _______ godine</w:t>
            </w: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</w:rPr>
        <w:t>*</w:t>
      </w:r>
      <w:r w:rsidRPr="00F70033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 xml:space="preserve">opunjava </w:t>
      </w:r>
      <w:r w:rsidRPr="00C0512B">
        <w:rPr>
          <w:i/>
          <w:iCs/>
          <w:sz w:val="18"/>
          <w:szCs w:val="18"/>
          <w:lang w:val="sr-Latn-CS"/>
        </w:rPr>
        <w:t>organ državne uprave nadležan za poslove turizma</w:t>
      </w:r>
      <w:r w:rsidRPr="00B20ACC">
        <w:rPr>
          <w:i/>
          <w:iCs/>
          <w:sz w:val="18"/>
          <w:szCs w:val="18"/>
          <w:lang w:val="sr-Latn-CS"/>
        </w:rPr>
        <w:t xml:space="preserve"> </w:t>
      </w:r>
      <w:r>
        <w:rPr>
          <w:i/>
          <w:iCs/>
          <w:sz w:val="18"/>
          <w:szCs w:val="18"/>
          <w:lang w:val="sr-Latn-CS"/>
        </w:rPr>
        <w:t xml:space="preserve">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17084A" w:rsidRPr="00B86721" w:rsidRDefault="0017084A" w:rsidP="00FD3FF2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8"/>
        <w:gridCol w:w="3824"/>
      </w:tblGrid>
      <w:tr w:rsidR="0017084A">
        <w:tc>
          <w:tcPr>
            <w:tcW w:w="54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Broj upisa u Centralni turistički registar*:</w:t>
            </w:r>
          </w:p>
        </w:tc>
        <w:tc>
          <w:tcPr>
            <w:tcW w:w="3824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</w:rPr>
        <w:t>*</w:t>
      </w:r>
      <w:r w:rsidRPr="00F70033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opunjava</w:t>
      </w:r>
      <w:r w:rsidRPr="00C0512B">
        <w:rPr>
          <w:i/>
          <w:iCs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17084A" w:rsidRPr="00B86721" w:rsidRDefault="0017084A" w:rsidP="00FD3FF2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540"/>
        <w:gridCol w:w="540"/>
        <w:gridCol w:w="6434"/>
      </w:tblGrid>
      <w:tr w:rsidR="0017084A">
        <w:tc>
          <w:tcPr>
            <w:tcW w:w="1728" w:type="dxa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VRSTA OBJEKTA:</w:t>
            </w:r>
          </w:p>
        </w:tc>
        <w:tc>
          <w:tcPr>
            <w:tcW w:w="7514" w:type="dxa"/>
            <w:gridSpan w:val="3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>
        <w:tc>
          <w:tcPr>
            <w:tcW w:w="1728" w:type="dxa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NAZIV OBJEKTA:</w:t>
            </w:r>
          </w:p>
        </w:tc>
        <w:tc>
          <w:tcPr>
            <w:tcW w:w="7514" w:type="dxa"/>
            <w:gridSpan w:val="3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9E1CD4">
        <w:trPr>
          <w:gridAfter w:val="1"/>
          <w:wAfter w:w="6434" w:type="dxa"/>
          <w:trHeight w:val="175"/>
        </w:trPr>
        <w:tc>
          <w:tcPr>
            <w:tcW w:w="171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“Club“ oznaka:</w:t>
            </w:r>
          </w:p>
        </w:tc>
        <w:tc>
          <w:tcPr>
            <w:tcW w:w="54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Da</w:t>
            </w:r>
          </w:p>
        </w:tc>
        <w:tc>
          <w:tcPr>
            <w:tcW w:w="54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Ne</w:t>
            </w:r>
          </w:p>
        </w:tc>
      </w:tr>
    </w:tbl>
    <w:p w:rsidR="0017084A" w:rsidRPr="008228DF" w:rsidRDefault="0017084A" w:rsidP="00FD3FF2">
      <w:pPr>
        <w:tabs>
          <w:tab w:val="left" w:pos="360"/>
        </w:tabs>
        <w:spacing w:after="0" w:line="240" w:lineRule="auto"/>
        <w:jc w:val="both"/>
        <w:rPr>
          <w:b/>
          <w:bCs/>
          <w:sz w:val="20"/>
          <w:szCs w:val="20"/>
          <w:lang w:val="sr-Latn-CS"/>
        </w:rPr>
      </w:pPr>
    </w:p>
    <w:p w:rsidR="0017084A" w:rsidRPr="00C0512B" w:rsidRDefault="0017084A" w:rsidP="00FD3FF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0"/>
          <w:szCs w:val="20"/>
          <w:lang w:val="sr-Latn-CS"/>
        </w:rPr>
      </w:pPr>
      <w:r w:rsidRPr="00C0512B">
        <w:rPr>
          <w:b/>
          <w:bCs/>
          <w:sz w:val="20"/>
          <w:szCs w:val="20"/>
          <w:lang w:val="sr-Latn-CS"/>
        </w:rPr>
        <w:t xml:space="preserve">PODACI O PRIVREDNOM DRUŠTVU, DRUGOM PRAVNOM LICU, PREDUZETNIKU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17084A" w:rsidRPr="008228DF">
        <w:trPr>
          <w:trHeight w:val="440"/>
        </w:trPr>
        <w:tc>
          <w:tcPr>
            <w:tcW w:w="1228" w:type="dxa"/>
            <w:vMerge w:val="restart"/>
          </w:tcPr>
          <w:p w:rsidR="0017084A" w:rsidRPr="00232358" w:rsidRDefault="0017084A" w:rsidP="00232358">
            <w:pPr>
              <w:tabs>
                <w:tab w:val="left" w:pos="383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 xml:space="preserve">Oblik obavljanja </w:t>
            </w:r>
          </w:p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privredne djelatnosti:</w:t>
            </w:r>
          </w:p>
        </w:tc>
        <w:tc>
          <w:tcPr>
            <w:tcW w:w="1529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Preduzetnik</w:t>
            </w:r>
          </w:p>
        </w:tc>
        <w:tc>
          <w:tcPr>
            <w:tcW w:w="393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52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Komanditno društvo</w:t>
            </w:r>
          </w:p>
        </w:tc>
        <w:tc>
          <w:tcPr>
            <w:tcW w:w="450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70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Društvo sa ograničenom odgovornošću (D.O.O.)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8228DF">
        <w:trPr>
          <w:trHeight w:val="175"/>
        </w:trPr>
        <w:tc>
          <w:tcPr>
            <w:tcW w:w="1228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1529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Ortačko društvo</w:t>
            </w:r>
          </w:p>
        </w:tc>
        <w:tc>
          <w:tcPr>
            <w:tcW w:w="393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52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Akcionarsko društvo  (A.D.)</w:t>
            </w:r>
          </w:p>
        </w:tc>
        <w:tc>
          <w:tcPr>
            <w:tcW w:w="450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700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Dio stranog društva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Pr="008228DF" w:rsidRDefault="0017084A" w:rsidP="00FD3FF2">
      <w:pPr>
        <w:tabs>
          <w:tab w:val="left" w:pos="360"/>
        </w:tabs>
        <w:spacing w:after="0" w:line="240" w:lineRule="auto"/>
        <w:jc w:val="both"/>
        <w:rPr>
          <w:b/>
          <w:bCs/>
          <w:sz w:val="20"/>
          <w:szCs w:val="20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17084A" w:rsidRPr="008228DF">
        <w:tc>
          <w:tcPr>
            <w:tcW w:w="3080" w:type="dxa"/>
            <w:vMerge w:val="restart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Pretežna djelatnost*:</w:t>
            </w:r>
          </w:p>
        </w:tc>
        <w:tc>
          <w:tcPr>
            <w:tcW w:w="308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Šifra:</w:t>
            </w:r>
          </w:p>
        </w:tc>
        <w:tc>
          <w:tcPr>
            <w:tcW w:w="616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616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616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616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617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8228DF">
        <w:tc>
          <w:tcPr>
            <w:tcW w:w="3080" w:type="dxa"/>
            <w:vMerge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8228DF">
        <w:tc>
          <w:tcPr>
            <w:tcW w:w="3080" w:type="dxa"/>
            <w:vMerge w:val="restart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Upis u CRPS*:</w:t>
            </w:r>
          </w:p>
        </w:tc>
        <w:tc>
          <w:tcPr>
            <w:tcW w:w="308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8228DF">
        <w:tc>
          <w:tcPr>
            <w:tcW w:w="3080" w:type="dxa"/>
            <w:vMerge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/>
          </w:tcPr>
          <w:p w:rsidR="0017084A" w:rsidRPr="00232358" w:rsidRDefault="0017084A" w:rsidP="00232358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Default="0017084A" w:rsidP="00FD3FF2">
      <w:pPr>
        <w:tabs>
          <w:tab w:val="left" w:pos="360"/>
        </w:tabs>
        <w:spacing w:after="0" w:line="240" w:lineRule="auto"/>
        <w:jc w:val="both"/>
        <w:rPr>
          <w:i/>
          <w:i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  <w:lang w:val="sr-Latn-CS"/>
        </w:rPr>
        <w:t>*</w:t>
      </w:r>
      <w:r w:rsidRPr="009D4575">
        <w:rPr>
          <w:i/>
          <w:iCs/>
          <w:sz w:val="18"/>
          <w:szCs w:val="18"/>
        </w:rPr>
        <w:t xml:space="preserve"> </w:t>
      </w:r>
      <w:r w:rsidRPr="00F70033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opunjava</w:t>
      </w:r>
      <w:r w:rsidRPr="00C0512B">
        <w:rPr>
          <w:i/>
          <w:iCs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17084A" w:rsidRPr="000D205A" w:rsidRDefault="0017084A" w:rsidP="00FD3FF2">
      <w:pPr>
        <w:tabs>
          <w:tab w:val="left" w:pos="360"/>
        </w:tabs>
        <w:spacing w:after="0" w:line="240" w:lineRule="auto"/>
        <w:jc w:val="both"/>
        <w:rPr>
          <w:sz w:val="18"/>
          <w:szCs w:val="18"/>
          <w:lang w:val="sr-Latn-CS"/>
        </w:rPr>
      </w:pPr>
    </w:p>
    <w:p w:rsidR="0017084A" w:rsidRPr="004C7282" w:rsidRDefault="0017084A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bCs/>
          <w:sz w:val="20"/>
          <w:szCs w:val="20"/>
          <w:lang w:val="sr-Latn-CS"/>
        </w:rPr>
      </w:pPr>
      <w:r>
        <w:rPr>
          <w:b/>
          <w:bCs/>
          <w:sz w:val="20"/>
          <w:szCs w:val="20"/>
          <w:lang w:val="sr-Latn-CS"/>
        </w:rPr>
        <w:t>Popunjava</w:t>
      </w:r>
      <w:r w:rsidRPr="004C7282">
        <w:rPr>
          <w:b/>
          <w:bCs/>
          <w:sz w:val="20"/>
          <w:szCs w:val="20"/>
          <w:lang w:val="sr-Latn-CS"/>
        </w:rPr>
        <w:t xml:space="preserve"> </w:t>
      </w:r>
      <w:r>
        <w:rPr>
          <w:b/>
          <w:bCs/>
          <w:sz w:val="20"/>
          <w:szCs w:val="20"/>
          <w:lang w:val="sr-Latn-CS"/>
        </w:rPr>
        <w:t>ovlašćeni predstavnik privrednog društva ili drugog pravnog</w:t>
      </w:r>
      <w:r w:rsidRPr="004C7282">
        <w:rPr>
          <w:b/>
          <w:bCs/>
          <w:sz w:val="20"/>
          <w:szCs w:val="20"/>
          <w:lang w:val="sr-Latn-CS"/>
        </w:rPr>
        <w:t xml:space="preserve"> lica:</w:t>
      </w: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9"/>
        <w:gridCol w:w="2357"/>
        <w:gridCol w:w="352"/>
        <w:gridCol w:w="221"/>
        <w:gridCol w:w="132"/>
        <w:gridCol w:w="354"/>
        <w:gridCol w:w="89"/>
        <w:gridCol w:w="265"/>
        <w:gridCol w:w="218"/>
        <w:gridCol w:w="92"/>
        <w:gridCol w:w="44"/>
        <w:gridCol w:w="354"/>
        <w:gridCol w:w="177"/>
        <w:gridCol w:w="176"/>
        <w:gridCol w:w="354"/>
        <w:gridCol w:w="45"/>
        <w:gridCol w:w="309"/>
        <w:gridCol w:w="163"/>
        <w:gridCol w:w="107"/>
        <w:gridCol w:w="91"/>
        <w:gridCol w:w="337"/>
        <w:gridCol w:w="20"/>
        <w:gridCol w:w="133"/>
        <w:gridCol w:w="188"/>
        <w:gridCol w:w="33"/>
        <w:gridCol w:w="354"/>
      </w:tblGrid>
      <w:tr w:rsidR="0017084A" w:rsidRPr="004C7282">
        <w:tc>
          <w:tcPr>
            <w:tcW w:w="2263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Naziv i sjedište:</w:t>
            </w: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Naziv:</w:t>
            </w:r>
          </w:p>
        </w:tc>
        <w:tc>
          <w:tcPr>
            <w:tcW w:w="4600" w:type="dxa"/>
            <w:gridSpan w:val="24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4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7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260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00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c>
          <w:tcPr>
            <w:tcW w:w="2263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</w:p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Odgovorno lice:</w:t>
            </w: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25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Pol:</w:t>
            </w:r>
          </w:p>
        </w:tc>
        <w:tc>
          <w:tcPr>
            <w:tcW w:w="341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Ž</w:t>
            </w:r>
          </w:p>
        </w:tc>
        <w:tc>
          <w:tcPr>
            <w:tcW w:w="387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M</w:t>
            </w:r>
          </w:p>
        </w:tc>
      </w:tr>
      <w:tr w:rsidR="0017084A" w:rsidRPr="004C7282"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JMB:</w:t>
            </w:r>
          </w:p>
        </w:tc>
        <w:tc>
          <w:tcPr>
            <w:tcW w:w="353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3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9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Vrsta:</w:t>
            </w:r>
          </w:p>
        </w:tc>
        <w:tc>
          <w:tcPr>
            <w:tcW w:w="2967" w:type="dxa"/>
            <w:gridSpan w:val="1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8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3" w:type="dxa"/>
            <w:gridSpan w:val="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Broj:</w:t>
            </w:r>
          </w:p>
        </w:tc>
        <w:tc>
          <w:tcPr>
            <w:tcW w:w="2967" w:type="dxa"/>
            <w:gridSpan w:val="1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8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3" w:type="dxa"/>
            <w:gridSpan w:val="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251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00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Pr="008228DF" w:rsidRDefault="0017084A" w:rsidP="00FD3FF2">
      <w:pPr>
        <w:tabs>
          <w:tab w:val="left" w:pos="360"/>
        </w:tabs>
        <w:spacing w:after="0" w:line="240" w:lineRule="auto"/>
        <w:jc w:val="both"/>
        <w:rPr>
          <w:b/>
          <w:b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  <w:lang w:val="sr-Latn-CS"/>
        </w:rPr>
        <w:t xml:space="preserve">* </w:t>
      </w:r>
      <w:r w:rsidRPr="008228DF">
        <w:rPr>
          <w:i/>
          <w:iCs/>
          <w:lang w:val="sr-Latn-CS"/>
        </w:rPr>
        <w:t xml:space="preserve"> </w:t>
      </w:r>
      <w:r w:rsidRPr="008228DF">
        <w:rPr>
          <w:i/>
          <w:iCs/>
          <w:sz w:val="18"/>
          <w:szCs w:val="18"/>
          <w:lang w:val="sr-Latn-CS"/>
        </w:rPr>
        <w:t>osmocifreni broj određen od strane MONSTAT-a</w:t>
      </w:r>
    </w:p>
    <w:p w:rsidR="0017084A" w:rsidRPr="008228DF" w:rsidRDefault="0017084A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17084A" w:rsidRPr="004C7282" w:rsidRDefault="0017084A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bCs/>
          <w:sz w:val="20"/>
          <w:szCs w:val="20"/>
          <w:lang w:val="sr-Latn-CS"/>
        </w:rPr>
      </w:pPr>
      <w:r>
        <w:rPr>
          <w:b/>
          <w:bCs/>
          <w:sz w:val="20"/>
          <w:szCs w:val="20"/>
          <w:lang w:val="sr-Latn-CS"/>
        </w:rPr>
        <w:t xml:space="preserve">Popunjava preduzetnik: </w:t>
      </w: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17084A" w:rsidRPr="004C7282">
        <w:tc>
          <w:tcPr>
            <w:tcW w:w="2249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</w:p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Ime i adresa:</w:t>
            </w:r>
          </w:p>
        </w:tc>
        <w:tc>
          <w:tcPr>
            <w:tcW w:w="2366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25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Pol:</w:t>
            </w:r>
          </w:p>
        </w:tc>
        <w:tc>
          <w:tcPr>
            <w:tcW w:w="341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Ž</w:t>
            </w:r>
          </w:p>
        </w:tc>
        <w:tc>
          <w:tcPr>
            <w:tcW w:w="387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M</w:t>
            </w:r>
          </w:p>
        </w:tc>
      </w:tr>
      <w:tr w:rsidR="0017084A" w:rsidRPr="004C7282"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JMB:</w:t>
            </w: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5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9"/>
        </w:trPr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Vrsta:</w:t>
            </w:r>
          </w:p>
        </w:tc>
        <w:tc>
          <w:tcPr>
            <w:tcW w:w="2973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8"/>
        </w:trPr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6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Broj:</w:t>
            </w:r>
          </w:p>
        </w:tc>
        <w:tc>
          <w:tcPr>
            <w:tcW w:w="2973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118"/>
        </w:trPr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6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Opština i država:</w:t>
            </w:r>
          </w:p>
        </w:tc>
        <w:tc>
          <w:tcPr>
            <w:tcW w:w="2304" w:type="dxa"/>
            <w:gridSpan w:val="8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05" w:type="dxa"/>
            <w:gridSpan w:val="10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4C7282">
        <w:trPr>
          <w:trHeight w:val="254"/>
        </w:trPr>
        <w:tc>
          <w:tcPr>
            <w:tcW w:w="2249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6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Kontakt telefon/e-mail:</w:t>
            </w:r>
          </w:p>
        </w:tc>
        <w:tc>
          <w:tcPr>
            <w:tcW w:w="2304" w:type="dxa"/>
            <w:gridSpan w:val="8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05" w:type="dxa"/>
            <w:gridSpan w:val="10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9771A6">
        <w:rPr>
          <w:i/>
          <w:iCs/>
          <w:color w:val="000000"/>
          <w:sz w:val="18"/>
          <w:szCs w:val="18"/>
          <w:lang w:val="sr-Latn-CS"/>
        </w:rPr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17084A" w:rsidRDefault="0017084A" w:rsidP="00FD3FF2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17084A" w:rsidRPr="00E5640E" w:rsidRDefault="0017084A" w:rsidP="00FD3FF2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0"/>
          <w:szCs w:val="20"/>
          <w:lang w:val="sr-Latn-CS"/>
        </w:rPr>
      </w:pPr>
      <w:r w:rsidRPr="00E5640E">
        <w:rPr>
          <w:b/>
          <w:bCs/>
          <w:color w:val="000000"/>
          <w:sz w:val="20"/>
          <w:szCs w:val="20"/>
          <w:lang w:val="sr-Latn-CS"/>
        </w:rPr>
        <w:t xml:space="preserve">OSNOV </w:t>
      </w:r>
      <w:r w:rsidRPr="00E5640E">
        <w:rPr>
          <w:b/>
          <w:bCs/>
          <w:sz w:val="20"/>
          <w:szCs w:val="20"/>
          <w:lang w:val="sr-Latn-CS"/>
        </w:rPr>
        <w:t xml:space="preserve">PRAVA </w:t>
      </w:r>
      <w:r w:rsidRPr="00E5640E">
        <w:rPr>
          <w:b/>
          <w:bCs/>
          <w:color w:val="000000"/>
          <w:sz w:val="20"/>
          <w:szCs w:val="20"/>
          <w:lang w:val="sr-Latn-CS"/>
        </w:rPr>
        <w:t>KORIŠĆENJA: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1980"/>
        <w:gridCol w:w="450"/>
        <w:gridCol w:w="247"/>
        <w:gridCol w:w="1193"/>
        <w:gridCol w:w="1800"/>
        <w:gridCol w:w="404"/>
      </w:tblGrid>
      <w:tr w:rsidR="0017084A" w:rsidRPr="00E5640E">
        <w:tc>
          <w:tcPr>
            <w:tcW w:w="3168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Osnov prava korišćenja objekta:</w:t>
            </w:r>
          </w:p>
        </w:tc>
        <w:tc>
          <w:tcPr>
            <w:tcW w:w="5670" w:type="dxa"/>
            <w:gridSpan w:val="5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Svojina: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5670" w:type="dxa"/>
            <w:gridSpan w:val="5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Zakup: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1980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 xml:space="preserve">Drugi pravni osnov: </w:t>
            </w:r>
          </w:p>
        </w:tc>
        <w:tc>
          <w:tcPr>
            <w:tcW w:w="450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Navesti osnov:</w:t>
            </w:r>
          </w:p>
        </w:tc>
        <w:tc>
          <w:tcPr>
            <w:tcW w:w="2204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Opština i mjesto:</w:t>
            </w: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Ulica i broj:</w:t>
            </w: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Kat. opština:</w:t>
            </w:r>
          </w:p>
        </w:tc>
        <w:tc>
          <w:tcPr>
            <w:tcW w:w="6074" w:type="dxa"/>
            <w:gridSpan w:val="6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Za objekat:</w:t>
            </w: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 kat. parcele: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Kat. lokacija: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Površina: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Za depadans (ukoliko postoji):</w:t>
            </w: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 kat. parcele: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E5640E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Kat. lokacija: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4C7282">
        <w:tc>
          <w:tcPr>
            <w:tcW w:w="316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Površina:</w:t>
            </w:r>
          </w:p>
        </w:tc>
        <w:tc>
          <w:tcPr>
            <w:tcW w:w="3397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7084A" w:rsidRPr="00C0512B" w:rsidRDefault="0017084A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348"/>
        <w:gridCol w:w="4410"/>
        <w:gridCol w:w="404"/>
      </w:tblGrid>
      <w:tr w:rsidR="0017084A">
        <w:tc>
          <w:tcPr>
            <w:tcW w:w="3080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Lokacija/mjesto:</w:t>
            </w:r>
          </w:p>
        </w:tc>
        <w:tc>
          <w:tcPr>
            <w:tcW w:w="575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 xml:space="preserve">U gradu: 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rPr>
          <w:trHeight w:val="53"/>
        </w:trPr>
        <w:tc>
          <w:tcPr>
            <w:tcW w:w="3080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 xml:space="preserve">U prigradskom području: 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U blizini plaže: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U blizini skijališta: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5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U blizini nacionalnog parka:</w:t>
            </w:r>
          </w:p>
        </w:tc>
        <w:tc>
          <w:tcPr>
            <w:tcW w:w="404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Ostalo:*</w:t>
            </w:r>
          </w:p>
        </w:tc>
        <w:tc>
          <w:tcPr>
            <w:tcW w:w="4814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771A6">
        <w:rPr>
          <w:i/>
          <w:iCs/>
          <w:color w:val="000000"/>
          <w:sz w:val="18"/>
          <w:szCs w:val="18"/>
        </w:rPr>
        <w:t>*</w:t>
      </w:r>
      <w:r w:rsidRPr="0086178C">
        <w:rPr>
          <w:i/>
          <w:iCs/>
          <w:color w:val="000000"/>
          <w:sz w:val="18"/>
          <w:szCs w:val="18"/>
        </w:rPr>
        <w:t>upisati lokaciju</w:t>
      </w:r>
    </w:p>
    <w:p w:rsidR="0017084A" w:rsidRPr="00570B80" w:rsidRDefault="0017084A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17084A" w:rsidRPr="001F34F3">
        <w:tc>
          <w:tcPr>
            <w:tcW w:w="2263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</w:p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Odgovorno lice u objektu:</w:t>
            </w: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525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>Pol:</w:t>
            </w:r>
          </w:p>
        </w:tc>
        <w:tc>
          <w:tcPr>
            <w:tcW w:w="341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Ž</w:t>
            </w:r>
          </w:p>
        </w:tc>
        <w:tc>
          <w:tcPr>
            <w:tcW w:w="387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M</w:t>
            </w:r>
          </w:p>
        </w:tc>
      </w:tr>
      <w:tr w:rsidR="0017084A" w:rsidRPr="001F34F3"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JMB:</w:t>
            </w:r>
          </w:p>
        </w:tc>
        <w:tc>
          <w:tcPr>
            <w:tcW w:w="353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3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  <w:gridSpan w:val="2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354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1F34F3">
        <w:trPr>
          <w:trHeight w:val="119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 w:val="restart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Vrsta:</w:t>
            </w:r>
          </w:p>
        </w:tc>
        <w:tc>
          <w:tcPr>
            <w:tcW w:w="2967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1F34F3">
        <w:trPr>
          <w:trHeight w:val="118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3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Broj:</w:t>
            </w:r>
          </w:p>
        </w:tc>
        <w:tc>
          <w:tcPr>
            <w:tcW w:w="2967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1F34F3">
        <w:trPr>
          <w:trHeight w:val="118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sz w:val="20"/>
                <w:szCs w:val="20"/>
                <w:lang w:val="sr-Latn-CS" w:eastAsia="en-GB"/>
              </w:rPr>
            </w:pPr>
          </w:p>
        </w:tc>
        <w:tc>
          <w:tcPr>
            <w:tcW w:w="1633" w:type="dxa"/>
            <w:gridSpan w:val="5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  <w:tr w:rsidR="0017084A" w:rsidRPr="001F34F3">
        <w:trPr>
          <w:trHeight w:val="251"/>
        </w:trPr>
        <w:tc>
          <w:tcPr>
            <w:tcW w:w="2263" w:type="dxa"/>
            <w:vMerge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61" w:type="dxa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sz w:val="20"/>
                <w:szCs w:val="20"/>
                <w:lang w:val="sr-Latn-CS" w:eastAsia="en-GB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300" w:type="dxa"/>
            <w:gridSpan w:val="10"/>
          </w:tcPr>
          <w:p w:rsidR="0017084A" w:rsidRPr="00232358" w:rsidRDefault="0017084A" w:rsidP="0023235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</w:t>
      </w:r>
      <w:r>
        <w:rPr>
          <w:i/>
          <w:iCs/>
          <w:color w:val="000000"/>
          <w:sz w:val="18"/>
          <w:szCs w:val="18"/>
          <w:lang w:val="sr-Latn-CS"/>
        </w:rPr>
        <w:t xml:space="preserve"> strane državljane</w:t>
      </w:r>
    </w:p>
    <w:p w:rsidR="0017084A" w:rsidRPr="00570B80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2130"/>
        <w:gridCol w:w="1566"/>
        <w:gridCol w:w="2214"/>
        <w:gridCol w:w="1484"/>
      </w:tblGrid>
      <w:tr w:rsidR="0017084A" w:rsidRPr="00F70033">
        <w:tc>
          <w:tcPr>
            <w:tcW w:w="1848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Struktura i broj zaposlenih lica:</w:t>
            </w:r>
          </w:p>
        </w:tc>
        <w:tc>
          <w:tcPr>
            <w:tcW w:w="3696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Stalno:</w:t>
            </w:r>
          </w:p>
        </w:tc>
        <w:tc>
          <w:tcPr>
            <w:tcW w:w="3698" w:type="dxa"/>
            <w:gridSpan w:val="2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Povremeno:</w:t>
            </w:r>
          </w:p>
        </w:tc>
      </w:tr>
      <w:tr w:rsidR="0017084A" w:rsidRPr="00F70033">
        <w:tc>
          <w:tcPr>
            <w:tcW w:w="184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žene:</w:t>
            </w:r>
          </w:p>
        </w:tc>
        <w:tc>
          <w:tcPr>
            <w:tcW w:w="1566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žene:</w:t>
            </w:r>
          </w:p>
        </w:tc>
        <w:tc>
          <w:tcPr>
            <w:tcW w:w="1484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FF0000"/>
                <w:sz w:val="20"/>
                <w:szCs w:val="20"/>
                <w:lang w:eastAsia="en-GB"/>
              </w:rPr>
              <w:t xml:space="preserve">           </w:t>
            </w:r>
          </w:p>
        </w:tc>
      </w:tr>
      <w:tr w:rsidR="0017084A" w:rsidRPr="00F70033">
        <w:tc>
          <w:tcPr>
            <w:tcW w:w="184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muškarci:</w:t>
            </w:r>
          </w:p>
        </w:tc>
        <w:tc>
          <w:tcPr>
            <w:tcW w:w="1566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muškarci:</w:t>
            </w:r>
          </w:p>
        </w:tc>
        <w:tc>
          <w:tcPr>
            <w:tcW w:w="1484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17084A" w:rsidRPr="00F70033">
        <w:tc>
          <w:tcPr>
            <w:tcW w:w="184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ukupno:</w:t>
            </w:r>
          </w:p>
        </w:tc>
        <w:tc>
          <w:tcPr>
            <w:tcW w:w="1566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ukupno:</w:t>
            </w:r>
          </w:p>
        </w:tc>
        <w:tc>
          <w:tcPr>
            <w:tcW w:w="1484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17084A" w:rsidRPr="00C0512B" w:rsidRDefault="0017084A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17084A">
        <w:trPr>
          <w:trHeight w:val="287"/>
        </w:trPr>
        <w:tc>
          <w:tcPr>
            <w:tcW w:w="1540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Period rada:</w:t>
            </w:r>
          </w:p>
        </w:tc>
        <w:tc>
          <w:tcPr>
            <w:tcW w:w="2258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Tokom cijele godine</w:t>
            </w:r>
          </w:p>
        </w:tc>
        <w:tc>
          <w:tcPr>
            <w:tcW w:w="309" w:type="dxa"/>
            <w:shd w:val="clear" w:color="auto" w:fill="C5E0B3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21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Sezonski – ljeti</w:t>
            </w:r>
          </w:p>
        </w:tc>
        <w:tc>
          <w:tcPr>
            <w:tcW w:w="356" w:type="dxa"/>
            <w:shd w:val="clear" w:color="auto" w:fill="C5E0B3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  <w:tc>
          <w:tcPr>
            <w:tcW w:w="2254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Sezonski – zimi</w:t>
            </w:r>
          </w:p>
        </w:tc>
        <w:tc>
          <w:tcPr>
            <w:tcW w:w="314" w:type="dxa"/>
            <w:shd w:val="clear" w:color="auto" w:fill="C5E0B3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sz w:val="20"/>
                <w:szCs w:val="20"/>
                <w:lang w:val="sr-Latn-CS"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8"/>
        <w:gridCol w:w="2250"/>
        <w:gridCol w:w="2250"/>
        <w:gridCol w:w="2204"/>
      </w:tblGrid>
      <w:tr w:rsidR="0017084A">
        <w:tc>
          <w:tcPr>
            <w:tcW w:w="253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Smještajne jedinice/vrste i kapacitet:</w:t>
            </w:r>
          </w:p>
        </w:tc>
        <w:tc>
          <w:tcPr>
            <w:tcW w:w="2250" w:type="dxa"/>
          </w:tcPr>
          <w:p w:rsidR="0017084A" w:rsidRPr="00232358" w:rsidRDefault="0017084A" w:rsidP="00232358">
            <w:pPr>
              <w:tabs>
                <w:tab w:val="left" w:pos="451"/>
                <w:tab w:val="center" w:pos="1004"/>
              </w:tabs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ab/>
            </w:r>
            <w:r w:rsidRPr="00232358">
              <w:rPr>
                <w:color w:val="000000"/>
                <w:sz w:val="20"/>
                <w:szCs w:val="20"/>
                <w:lang w:eastAsia="en-GB"/>
              </w:rPr>
              <w:tab/>
              <w:t>Broj soba:</w:t>
            </w:r>
          </w:p>
        </w:tc>
        <w:tc>
          <w:tcPr>
            <w:tcW w:w="2250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 apartmana:</w:t>
            </w:r>
          </w:p>
        </w:tc>
        <w:tc>
          <w:tcPr>
            <w:tcW w:w="220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 ležaja:</w:t>
            </w:r>
          </w:p>
        </w:tc>
      </w:tr>
      <w:tr w:rsidR="0017084A">
        <w:tc>
          <w:tcPr>
            <w:tcW w:w="2538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U objektu:</w:t>
            </w:r>
          </w:p>
        </w:tc>
        <w:tc>
          <w:tcPr>
            <w:tcW w:w="2250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538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U depadansu/ima*</w:t>
            </w:r>
          </w:p>
        </w:tc>
        <w:tc>
          <w:tcPr>
            <w:tcW w:w="2250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771A6">
        <w:rPr>
          <w:i/>
          <w:iCs/>
          <w:color w:val="000000"/>
          <w:sz w:val="18"/>
          <w:szCs w:val="18"/>
        </w:rPr>
        <w:t>*</w:t>
      </w:r>
      <w:r w:rsidRPr="00DA2D77">
        <w:rPr>
          <w:i/>
          <w:iCs/>
          <w:color w:val="000000"/>
          <w:sz w:val="18"/>
          <w:szCs w:val="18"/>
        </w:rPr>
        <w:t>ukoliko postoje</w:t>
      </w:r>
    </w:p>
    <w:p w:rsidR="0017084A" w:rsidRDefault="0017084A" w:rsidP="00FD3FF2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2384"/>
        <w:gridCol w:w="2385"/>
        <w:gridCol w:w="2385"/>
      </w:tblGrid>
      <w:tr w:rsidR="0017084A">
        <w:tc>
          <w:tcPr>
            <w:tcW w:w="2088" w:type="dxa"/>
            <w:vMerge w:val="restart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Restoran/i:</w:t>
            </w:r>
          </w:p>
        </w:tc>
        <w:tc>
          <w:tcPr>
            <w:tcW w:w="238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Vrsta:</w:t>
            </w:r>
          </w:p>
        </w:tc>
        <w:tc>
          <w:tcPr>
            <w:tcW w:w="2385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Broj:</w:t>
            </w:r>
          </w:p>
        </w:tc>
        <w:tc>
          <w:tcPr>
            <w:tcW w:w="2385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Kapacitet:*</w:t>
            </w:r>
          </w:p>
        </w:tc>
      </w:tr>
      <w:tr w:rsidR="0017084A">
        <w:tc>
          <w:tcPr>
            <w:tcW w:w="2088" w:type="dxa"/>
            <w:vMerge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4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color w:val="000000"/>
          <w:sz w:val="20"/>
          <w:szCs w:val="20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r w:rsidRPr="002A4279">
        <w:rPr>
          <w:i/>
          <w:iCs/>
          <w:color w:val="000000"/>
          <w:sz w:val="18"/>
          <w:szCs w:val="18"/>
        </w:rPr>
        <w:t>broj sjedećih mjesta</w:t>
      </w:r>
    </w:p>
    <w:p w:rsidR="0017084A" w:rsidRDefault="0017084A" w:rsidP="00FD3FF2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1"/>
        <w:gridCol w:w="1573"/>
        <w:gridCol w:w="1834"/>
        <w:gridCol w:w="1848"/>
        <w:gridCol w:w="1926"/>
      </w:tblGrid>
      <w:tr w:rsidR="0017084A">
        <w:tc>
          <w:tcPr>
            <w:tcW w:w="5468" w:type="dxa"/>
            <w:gridSpan w:val="3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Sadržaji: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 xml:space="preserve">Broj:     </w:t>
            </w: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Kapacitet/veličina:*</w:t>
            </w: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Kongresna sala: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Velnes/spa: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Kazino: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Teniski teren: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Košarkaški teren: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Tereni za odbojku: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Otvoreni bazen: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Zatvoreni bazen: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>
        <w:tc>
          <w:tcPr>
            <w:tcW w:w="2061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Ostalo**</w:t>
            </w:r>
          </w:p>
        </w:tc>
        <w:tc>
          <w:tcPr>
            <w:tcW w:w="1573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1834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184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</w:tcPr>
          <w:p w:rsidR="0017084A" w:rsidRPr="00232358" w:rsidRDefault="0017084A" w:rsidP="002323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7084A" w:rsidRPr="002A4279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r w:rsidRPr="002A4279">
        <w:rPr>
          <w:i/>
          <w:iCs/>
          <w:color w:val="000000"/>
          <w:sz w:val="18"/>
          <w:szCs w:val="18"/>
        </w:rPr>
        <w:t>broj sjedećih mjesta/veličina i sl.</w:t>
      </w:r>
    </w:p>
    <w:p w:rsidR="0017084A" w:rsidRPr="006D1DB7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** upisati ostale sadržaje</w:t>
      </w:r>
    </w:p>
    <w:p w:rsidR="0017084A" w:rsidRDefault="0017084A" w:rsidP="00FD3FF2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2698"/>
        <w:gridCol w:w="383"/>
        <w:gridCol w:w="3081"/>
      </w:tblGrid>
      <w:tr w:rsidR="0017084A">
        <w:tc>
          <w:tcPr>
            <w:tcW w:w="3080" w:type="dxa"/>
            <w:vMerge w:val="restart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 xml:space="preserve">               </w:t>
            </w:r>
          </w:p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Vrsta</w:t>
            </w:r>
            <w:r w:rsidRPr="00232358">
              <w:rPr>
                <w:b/>
                <w:bCs/>
                <w:color w:val="000000"/>
                <w:sz w:val="18"/>
                <w:szCs w:val="18"/>
                <w:lang w:val="sr-Latn-CS" w:eastAsia="en-GB"/>
              </w:rPr>
              <w:t>:</w:t>
            </w:r>
          </w:p>
        </w:tc>
        <w:tc>
          <w:tcPr>
            <w:tcW w:w="308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Kapacitet/broj mjesta:</w:t>
            </w: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  <w:tc>
          <w:tcPr>
            <w:tcW w:w="269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Otvoreni:</w:t>
            </w:r>
          </w:p>
        </w:tc>
        <w:tc>
          <w:tcPr>
            <w:tcW w:w="383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  <w:tc>
          <w:tcPr>
            <w:tcW w:w="269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Natkriveni:</w:t>
            </w:r>
          </w:p>
        </w:tc>
        <w:tc>
          <w:tcPr>
            <w:tcW w:w="383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  <w:tc>
          <w:tcPr>
            <w:tcW w:w="269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Garaža:</w:t>
            </w:r>
          </w:p>
        </w:tc>
        <w:tc>
          <w:tcPr>
            <w:tcW w:w="383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080" w:type="dxa"/>
            <w:vMerge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  <w:tc>
          <w:tcPr>
            <w:tcW w:w="2698" w:type="dxa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color w:val="000000"/>
                <w:sz w:val="20"/>
                <w:szCs w:val="20"/>
                <w:lang w:val="sr-Latn-CS" w:eastAsia="en-GB"/>
              </w:rPr>
              <w:t>Neobelježeni:</w:t>
            </w:r>
          </w:p>
        </w:tc>
        <w:tc>
          <w:tcPr>
            <w:tcW w:w="383" w:type="dxa"/>
            <w:shd w:val="clear" w:color="auto" w:fill="C5E0B3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</w:p>
        </w:tc>
        <w:tc>
          <w:tcPr>
            <w:tcW w:w="3081" w:type="dxa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</w:tbl>
    <w:p w:rsidR="0017084A" w:rsidRDefault="0017084A" w:rsidP="00FD3FF2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17084A" w:rsidRPr="00A617C0" w:rsidRDefault="0017084A" w:rsidP="00FD3FF2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rPr>
          <w:b/>
          <w:bCs/>
          <w:color w:val="000000"/>
          <w:sz w:val="20"/>
          <w:szCs w:val="20"/>
          <w:lang w:val="sr-Latn-CS"/>
        </w:rPr>
      </w:pPr>
      <w:r w:rsidRPr="00A617C0">
        <w:rPr>
          <w:b/>
          <w:bCs/>
          <w:color w:val="000000"/>
          <w:sz w:val="20"/>
          <w:szCs w:val="20"/>
          <w:lang w:val="sr-Latn-CS"/>
        </w:rPr>
        <w:t>RJEŠENJE O ODOB</w:t>
      </w:r>
      <w:r>
        <w:rPr>
          <w:b/>
          <w:bCs/>
          <w:color w:val="000000"/>
          <w:sz w:val="20"/>
          <w:szCs w:val="20"/>
          <w:lang w:val="sr-Latn-CS"/>
        </w:rPr>
        <w:t>RENJU ZA OBAVLJANJE UGOSTITELJSKE DJELATNOSTI*</w:t>
      </w:r>
      <w:r w:rsidRPr="00A617C0">
        <w:rPr>
          <w:b/>
          <w:bCs/>
          <w:color w:val="000000"/>
          <w:sz w:val="20"/>
          <w:szCs w:val="20"/>
          <w:lang w:val="sr-Latn-C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5714"/>
      </w:tblGrid>
      <w:tr w:rsidR="0017084A">
        <w:tc>
          <w:tcPr>
            <w:tcW w:w="352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Naziv organa koji je izdao</w:t>
            </w:r>
            <w:r w:rsidRPr="00232358">
              <w:rPr>
                <w:b/>
                <w:bCs/>
                <w:sz w:val="20"/>
                <w:szCs w:val="20"/>
                <w:lang w:val="sr-Latn-CS" w:eastAsia="en-GB"/>
              </w:rPr>
              <w:t xml:space="preserve"> rješenje:</w:t>
            </w:r>
          </w:p>
        </w:tc>
        <w:tc>
          <w:tcPr>
            <w:tcW w:w="571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52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Broj rješenja:</w:t>
            </w:r>
          </w:p>
        </w:tc>
        <w:tc>
          <w:tcPr>
            <w:tcW w:w="571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52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Datum izdavanja rješenja:</w:t>
            </w:r>
          </w:p>
        </w:tc>
        <w:tc>
          <w:tcPr>
            <w:tcW w:w="571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  <w:tr w:rsidR="0017084A">
        <w:tc>
          <w:tcPr>
            <w:tcW w:w="352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sr-Latn-CS" w:eastAsia="en-GB"/>
              </w:rPr>
              <w:t>Rješenje važi do:</w:t>
            </w:r>
          </w:p>
        </w:tc>
        <w:tc>
          <w:tcPr>
            <w:tcW w:w="5714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color w:val="000000"/>
                <w:sz w:val="18"/>
                <w:szCs w:val="18"/>
                <w:lang w:val="sr-Latn-CS"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</w:t>
      </w:r>
      <w:r w:rsidRPr="004C7282">
        <w:rPr>
          <w:i/>
          <w:iCs/>
          <w:sz w:val="18"/>
          <w:szCs w:val="18"/>
        </w:rPr>
        <w:t>odatke popunja</w:t>
      </w:r>
      <w:r>
        <w:rPr>
          <w:i/>
          <w:iCs/>
          <w:sz w:val="18"/>
          <w:szCs w:val="18"/>
        </w:rPr>
        <w:t>va organ</w:t>
      </w:r>
      <w:r w:rsidRPr="00F7003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državne uprave nadležan</w:t>
      </w:r>
      <w:r w:rsidRPr="00F70033">
        <w:rPr>
          <w:i/>
          <w:iCs/>
          <w:sz w:val="18"/>
          <w:szCs w:val="18"/>
        </w:rPr>
        <w:t xml:space="preserve"> za</w:t>
      </w:r>
      <w:r>
        <w:rPr>
          <w:i/>
          <w:iCs/>
          <w:sz w:val="18"/>
          <w:szCs w:val="18"/>
        </w:rPr>
        <w:t xml:space="preserve"> poslove turizma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</w:p>
    <w:p w:rsidR="0017084A" w:rsidRPr="00B63375" w:rsidRDefault="0017084A" w:rsidP="00FD3FF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/>
          <w:sz w:val="20"/>
          <w:szCs w:val="20"/>
        </w:rPr>
      </w:pPr>
      <w:r w:rsidRPr="00B63375">
        <w:rPr>
          <w:b/>
          <w:bCs/>
          <w:color w:val="000000"/>
          <w:sz w:val="20"/>
          <w:szCs w:val="20"/>
        </w:rPr>
        <w:t>RJEŠENJE O KATEGORIZACIJI/RE-KATEGORIZACIJI*: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17084A" w:rsidRPr="00B63375">
        <w:tc>
          <w:tcPr>
            <w:tcW w:w="3080" w:type="dxa"/>
            <w:vMerge w:val="restart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Za objekat: </w:t>
            </w:r>
          </w:p>
        </w:tc>
        <w:tc>
          <w:tcPr>
            <w:tcW w:w="16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Broj:</w:t>
            </w:r>
          </w:p>
        </w:tc>
        <w:tc>
          <w:tcPr>
            <w:tcW w:w="4544" w:type="dxa"/>
            <w:gridSpan w:val="5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B63375">
        <w:tc>
          <w:tcPr>
            <w:tcW w:w="3080" w:type="dxa"/>
            <w:vMerge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Datum:</w:t>
            </w:r>
          </w:p>
        </w:tc>
        <w:tc>
          <w:tcPr>
            <w:tcW w:w="4544" w:type="dxa"/>
            <w:gridSpan w:val="5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B63375">
        <w:tc>
          <w:tcPr>
            <w:tcW w:w="3080" w:type="dxa"/>
            <w:vMerge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Rok važenja do:</w:t>
            </w:r>
          </w:p>
        </w:tc>
        <w:tc>
          <w:tcPr>
            <w:tcW w:w="4544" w:type="dxa"/>
            <w:gridSpan w:val="5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7084A" w:rsidRPr="00B63375">
        <w:tc>
          <w:tcPr>
            <w:tcW w:w="3080" w:type="dxa"/>
            <w:vMerge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Nivo kategorije:</w:t>
            </w:r>
          </w:p>
        </w:tc>
        <w:tc>
          <w:tcPr>
            <w:tcW w:w="90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1*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2**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3***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4****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5*****</w:t>
            </w:r>
          </w:p>
        </w:tc>
      </w:tr>
      <w:tr w:rsidR="0017084A" w:rsidRPr="00B63375">
        <w:tc>
          <w:tcPr>
            <w:tcW w:w="3080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Za depadans/e (ukoliko postoji):</w:t>
            </w:r>
          </w:p>
        </w:tc>
        <w:tc>
          <w:tcPr>
            <w:tcW w:w="161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color w:val="000000"/>
                <w:sz w:val="20"/>
                <w:szCs w:val="20"/>
                <w:lang w:eastAsia="en-GB"/>
              </w:rPr>
              <w:t>Nivo kategorije</w:t>
            </w:r>
          </w:p>
        </w:tc>
        <w:tc>
          <w:tcPr>
            <w:tcW w:w="908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1*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2**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3***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4****</w:t>
            </w:r>
          </w:p>
        </w:tc>
        <w:tc>
          <w:tcPr>
            <w:tcW w:w="909" w:type="dxa"/>
            <w:shd w:val="clear" w:color="auto" w:fill="F2F2F2"/>
          </w:tcPr>
          <w:p w:rsidR="0017084A" w:rsidRPr="00232358" w:rsidRDefault="0017084A" w:rsidP="00232358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eastAsia="en-GB"/>
              </w:rPr>
              <w:t>5*****</w:t>
            </w:r>
          </w:p>
        </w:tc>
      </w:tr>
    </w:tbl>
    <w:p w:rsidR="0017084A" w:rsidRPr="00900F42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B63375">
        <w:rPr>
          <w:i/>
          <w:iCs/>
          <w:color w:val="000000"/>
          <w:sz w:val="18"/>
          <w:szCs w:val="18"/>
          <w:lang w:val="en-US"/>
        </w:rPr>
        <w:t xml:space="preserve">*popunjava nadležni organ samo </w:t>
      </w:r>
      <w:r w:rsidRPr="00B63375">
        <w:rPr>
          <w:i/>
          <w:iCs/>
          <w:color w:val="000000"/>
          <w:sz w:val="18"/>
          <w:szCs w:val="18"/>
        </w:rPr>
        <w:t>z</w:t>
      </w:r>
      <w:r w:rsidRPr="00B63375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 w:rsidRPr="00900F42">
        <w:rPr>
          <w:i/>
          <w:iCs/>
          <w:color w:val="000000"/>
          <w:sz w:val="18"/>
          <w:szCs w:val="18"/>
          <w:lang w:val="en-US"/>
        </w:rPr>
        <w:t xml:space="preserve"> </w:t>
      </w:r>
    </w:p>
    <w:p w:rsidR="0017084A" w:rsidRDefault="0017084A" w:rsidP="00FD3FF2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2610"/>
        <w:gridCol w:w="2924"/>
      </w:tblGrid>
      <w:tr w:rsidR="0017084A">
        <w:tc>
          <w:tcPr>
            <w:tcW w:w="3708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232358">
              <w:rPr>
                <w:b/>
                <w:bCs/>
                <w:color w:val="000000"/>
                <w:sz w:val="20"/>
                <w:szCs w:val="20"/>
                <w:lang w:val="en-US" w:eastAsia="en-GB"/>
              </w:rPr>
              <w:t>Specijalizacija*:</w:t>
            </w:r>
          </w:p>
        </w:tc>
        <w:tc>
          <w:tcPr>
            <w:tcW w:w="2610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924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:rsidR="0017084A" w:rsidRPr="00900F42" w:rsidRDefault="0017084A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900F42">
        <w:rPr>
          <w:i/>
          <w:iCs/>
          <w:color w:val="000000"/>
          <w:sz w:val="18"/>
          <w:szCs w:val="18"/>
          <w:lang w:val="en-US"/>
        </w:rPr>
        <w:t>*popunjava nadležni organ</w:t>
      </w:r>
    </w:p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</w:p>
    <w:p w:rsidR="0017084A" w:rsidRPr="004C7282" w:rsidRDefault="0017084A" w:rsidP="00FD3FF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4C7282">
        <w:rPr>
          <w:b/>
          <w:bCs/>
          <w:sz w:val="20"/>
          <w:szCs w:val="20"/>
        </w:rPr>
        <w:t>ĆUTANJE ADMINISTRACIJE</w:t>
      </w:r>
      <w:r>
        <w:rPr>
          <w:b/>
          <w:bCs/>
          <w:sz w:val="20"/>
          <w:szCs w:val="20"/>
        </w:rPr>
        <w:t xml:space="preserve"> (istek roka)</w:t>
      </w:r>
      <w:r w:rsidRPr="004C7282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1067"/>
        <w:gridCol w:w="3554"/>
      </w:tblGrid>
      <w:tr w:rsidR="0017084A">
        <w:trPr>
          <w:trHeight w:val="165"/>
        </w:trPr>
        <w:tc>
          <w:tcPr>
            <w:tcW w:w="4621" w:type="dxa"/>
            <w:vMerge w:val="restart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Obavještenje  o početku obavljanja djelatnosti:</w:t>
            </w:r>
          </w:p>
        </w:tc>
        <w:tc>
          <w:tcPr>
            <w:tcW w:w="1067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232358">
              <w:rPr>
                <w:sz w:val="20"/>
                <w:szCs w:val="20"/>
                <w:lang w:eastAsia="en-GB"/>
              </w:rPr>
              <w:t>Broj:</w:t>
            </w:r>
          </w:p>
        </w:tc>
        <w:tc>
          <w:tcPr>
            <w:tcW w:w="3554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sz w:val="18"/>
                <w:szCs w:val="18"/>
                <w:lang w:eastAsia="en-GB"/>
              </w:rPr>
            </w:pPr>
          </w:p>
        </w:tc>
      </w:tr>
      <w:tr w:rsidR="0017084A" w:rsidRPr="008D0FD9">
        <w:trPr>
          <w:trHeight w:val="165"/>
        </w:trPr>
        <w:tc>
          <w:tcPr>
            <w:tcW w:w="4621" w:type="dxa"/>
            <w:vMerge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67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sz w:val="18"/>
                <w:szCs w:val="18"/>
                <w:lang w:eastAsia="en-GB"/>
              </w:rPr>
            </w:pPr>
            <w:r w:rsidRPr="00232358">
              <w:rPr>
                <w:sz w:val="18"/>
                <w:szCs w:val="18"/>
                <w:lang w:eastAsia="en-GB"/>
              </w:rPr>
              <w:t>Datum:</w:t>
            </w:r>
          </w:p>
        </w:tc>
        <w:tc>
          <w:tcPr>
            <w:tcW w:w="3554" w:type="dxa"/>
            <w:shd w:val="clear" w:color="auto" w:fill="F2F2F2"/>
          </w:tcPr>
          <w:p w:rsidR="0017084A" w:rsidRPr="00232358" w:rsidRDefault="0017084A" w:rsidP="00232358">
            <w:pPr>
              <w:spacing w:after="0" w:line="240" w:lineRule="auto"/>
              <w:rPr>
                <w:sz w:val="18"/>
                <w:szCs w:val="18"/>
                <w:lang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slučaju</w:t>
      </w:r>
      <w:r>
        <w:rPr>
          <w:i/>
          <w:iCs/>
          <w:color w:val="000000"/>
          <w:sz w:val="18"/>
          <w:szCs w:val="18"/>
        </w:rPr>
        <w:t xml:space="preserve"> da je obavljanje djelatnosti počelo po </w:t>
      </w:r>
      <w:r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>
        <w:rPr>
          <w:i/>
          <w:iCs/>
          <w:color w:val="000000"/>
          <w:sz w:val="18"/>
          <w:szCs w:val="18"/>
        </w:rPr>
        <w:t xml:space="preserve"> roka za odlučivanje po podnešenom</w:t>
      </w:r>
      <w:r w:rsidRPr="008D0FD9">
        <w:rPr>
          <w:i/>
          <w:iCs/>
          <w:color w:val="000000"/>
          <w:sz w:val="18"/>
          <w:szCs w:val="18"/>
        </w:rPr>
        <w:t xml:space="preserve"> zahtjevu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- 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 xml:space="preserve">datke </w:t>
      </w:r>
      <w:r w:rsidRPr="00F70033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opunjava organ</w:t>
      </w:r>
      <w:r w:rsidRPr="00F7003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državne uprave nadležan</w:t>
      </w:r>
      <w:r w:rsidRPr="00F70033">
        <w:rPr>
          <w:i/>
          <w:iCs/>
          <w:sz w:val="18"/>
          <w:szCs w:val="18"/>
        </w:rPr>
        <w:t xml:space="preserve"> za</w:t>
      </w:r>
      <w:r>
        <w:rPr>
          <w:i/>
          <w:iCs/>
          <w:sz w:val="18"/>
          <w:szCs w:val="18"/>
        </w:rPr>
        <w:t xml:space="preserve"> poslove turizma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82"/>
      </w:tblGrid>
      <w:tr w:rsidR="0017084A">
        <w:tc>
          <w:tcPr>
            <w:tcW w:w="2660" w:type="dxa"/>
          </w:tcPr>
          <w:p w:rsidR="0017084A" w:rsidRPr="00232358" w:rsidRDefault="0017084A" w:rsidP="00232358">
            <w:pPr>
              <w:spacing w:after="0" w:line="240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232358">
              <w:rPr>
                <w:b/>
                <w:bCs/>
                <w:sz w:val="20"/>
                <w:szCs w:val="20"/>
                <w:lang w:eastAsia="en-GB"/>
              </w:rPr>
              <w:t>Napomena (ostale informacije/komentar i sl.):</w:t>
            </w:r>
          </w:p>
        </w:tc>
        <w:tc>
          <w:tcPr>
            <w:tcW w:w="6582" w:type="dxa"/>
          </w:tcPr>
          <w:p w:rsidR="0017084A" w:rsidRPr="00232358" w:rsidRDefault="0017084A" w:rsidP="00232358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:rsidR="0017084A" w:rsidRDefault="0017084A" w:rsidP="00FD3FF2">
      <w:pPr>
        <w:spacing w:after="0" w:line="240" w:lineRule="auto"/>
        <w:rPr>
          <w:i/>
          <w:iCs/>
          <w:sz w:val="18"/>
          <w:szCs w:val="18"/>
        </w:rPr>
      </w:pPr>
    </w:p>
    <w:p w:rsidR="0017084A" w:rsidRDefault="0017084A" w:rsidP="00FD3FF2">
      <w:pPr>
        <w:spacing w:after="0" w:line="240" w:lineRule="auto"/>
        <w:jc w:val="center"/>
      </w:pPr>
      <w:r w:rsidRPr="00E51630">
        <w:t xml:space="preserve">              </w:t>
      </w:r>
    </w:p>
    <w:p w:rsidR="0017084A" w:rsidRDefault="0017084A" w:rsidP="00FD3FF2">
      <w:pPr>
        <w:spacing w:after="0" w:line="240" w:lineRule="auto"/>
        <w:jc w:val="center"/>
        <w:rPr>
          <w:b/>
          <w:bCs/>
        </w:rPr>
      </w:pPr>
      <w:r>
        <w:t xml:space="preserve">               </w:t>
      </w:r>
      <w:r w:rsidRPr="00E51630">
        <w:t xml:space="preserve">                                                                    </w:t>
      </w:r>
      <w:r>
        <w:t xml:space="preserve">               </w:t>
      </w:r>
      <w:r>
        <w:rPr>
          <w:b/>
          <w:bCs/>
        </w:rPr>
        <w:t>Lice odgovorno za tačnost podataka:</w:t>
      </w:r>
    </w:p>
    <w:p w:rsidR="0017084A" w:rsidRPr="00257AF3" w:rsidRDefault="0017084A" w:rsidP="00FD3FF2">
      <w:pPr>
        <w:spacing w:after="0" w:line="240" w:lineRule="auto"/>
        <w:jc w:val="center"/>
        <w:rPr>
          <w:b/>
          <w:bCs/>
        </w:rPr>
      </w:pPr>
    </w:p>
    <w:p w:rsidR="0017084A" w:rsidRPr="005877F3" w:rsidRDefault="0017084A" w:rsidP="00FD3FF2">
      <w:pPr>
        <w:spacing w:after="0" w:line="240" w:lineRule="auto"/>
        <w:jc w:val="right"/>
        <w:rPr>
          <w:b/>
          <w:bCs/>
        </w:rPr>
      </w:pPr>
      <w:r w:rsidRPr="005877F3">
        <w:rPr>
          <w:b/>
          <w:bCs/>
        </w:rPr>
        <w:t>__________________________________</w:t>
      </w:r>
    </w:p>
    <w:p w:rsidR="0017084A" w:rsidRPr="002C68BF" w:rsidRDefault="0017084A" w:rsidP="00FD3FF2">
      <w:pPr>
        <w:spacing w:after="0" w:line="240" w:lineRule="auto"/>
        <w:rPr>
          <w:b/>
          <w:bCs/>
        </w:rPr>
      </w:pPr>
      <w:r w:rsidRPr="002C68BF">
        <w:rPr>
          <w:b/>
          <w:bCs/>
        </w:rPr>
        <w:t xml:space="preserve">                                                                                                                                 (ime i prezime)</w:t>
      </w:r>
    </w:p>
    <w:p w:rsidR="0017084A" w:rsidRDefault="0017084A" w:rsidP="00FD3FF2">
      <w:pPr>
        <w:spacing w:after="0" w:line="240" w:lineRule="auto"/>
        <w:jc w:val="right"/>
        <w:rPr>
          <w:b/>
          <w:bCs/>
        </w:rPr>
      </w:pPr>
    </w:p>
    <w:p w:rsidR="0017084A" w:rsidRPr="002C68BF" w:rsidRDefault="0017084A" w:rsidP="00FD3F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_</w:t>
      </w:r>
      <w:r w:rsidRPr="002C68BF">
        <w:rPr>
          <w:b/>
          <w:bCs/>
        </w:rPr>
        <w:t>_________________________________</w:t>
      </w:r>
    </w:p>
    <w:p w:rsidR="0017084A" w:rsidRPr="002C68BF" w:rsidRDefault="0017084A" w:rsidP="00FD3FF2">
      <w:pPr>
        <w:spacing w:after="0" w:line="240" w:lineRule="auto"/>
        <w:jc w:val="center"/>
        <w:rPr>
          <w:b/>
          <w:bCs/>
        </w:rPr>
      </w:pPr>
      <w:r w:rsidRPr="002C68BF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</w:t>
      </w:r>
      <w:r w:rsidRPr="002C68BF">
        <w:rPr>
          <w:b/>
          <w:bCs/>
        </w:rPr>
        <w:t xml:space="preserve">                  (potpis)</w:t>
      </w:r>
    </w:p>
    <w:p w:rsidR="0017084A" w:rsidRDefault="0017084A" w:rsidP="00FD3FF2">
      <w:pPr>
        <w:rPr>
          <w:b/>
          <w:bCs/>
        </w:rPr>
      </w:pPr>
      <w:r w:rsidRPr="002C68BF">
        <w:rPr>
          <w:b/>
          <w:bCs/>
        </w:rPr>
        <w:t>U _________________, dana, ____ /_____ / _____ god.</w:t>
      </w:r>
    </w:p>
    <w:p w:rsidR="0017084A" w:rsidRDefault="0017084A"/>
    <w:sectPr w:rsidR="0017084A" w:rsidSect="00FC0645">
      <w:pgSz w:w="12240" w:h="15840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69"/>
    <w:rsid w:val="000D205A"/>
    <w:rsid w:val="00120566"/>
    <w:rsid w:val="00135168"/>
    <w:rsid w:val="0017084A"/>
    <w:rsid w:val="001F34F3"/>
    <w:rsid w:val="00232358"/>
    <w:rsid w:val="00257AF3"/>
    <w:rsid w:val="002A4279"/>
    <w:rsid w:val="002B5AC7"/>
    <w:rsid w:val="002C68BF"/>
    <w:rsid w:val="0032209C"/>
    <w:rsid w:val="004C7282"/>
    <w:rsid w:val="00570B80"/>
    <w:rsid w:val="005877F3"/>
    <w:rsid w:val="006D1DB7"/>
    <w:rsid w:val="006E1B89"/>
    <w:rsid w:val="008228DF"/>
    <w:rsid w:val="0086178C"/>
    <w:rsid w:val="008C54B1"/>
    <w:rsid w:val="008D0FD9"/>
    <w:rsid w:val="00900F42"/>
    <w:rsid w:val="009771A6"/>
    <w:rsid w:val="009D4575"/>
    <w:rsid w:val="009E1CD4"/>
    <w:rsid w:val="00A617C0"/>
    <w:rsid w:val="00A84369"/>
    <w:rsid w:val="00AC7357"/>
    <w:rsid w:val="00B20ACC"/>
    <w:rsid w:val="00B63375"/>
    <w:rsid w:val="00B86721"/>
    <w:rsid w:val="00C0512B"/>
    <w:rsid w:val="00DA2D77"/>
    <w:rsid w:val="00E51630"/>
    <w:rsid w:val="00E5640E"/>
    <w:rsid w:val="00ED5245"/>
    <w:rsid w:val="00F70033"/>
    <w:rsid w:val="00FC0645"/>
    <w:rsid w:val="00FD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F2"/>
    <w:pPr>
      <w:spacing w:after="200" w:line="276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B89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1B89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B8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1B89"/>
    <w:rPr>
      <w:rFonts w:ascii="Calibri Light" w:hAnsi="Calibri Light" w:cs="Calibri Light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1B89"/>
    <w:rPr>
      <w:rFonts w:ascii="Calibri Light" w:hAnsi="Calibri Light" w:cs="Calibri Light"/>
      <w:b/>
      <w:bCs/>
      <w:i/>
      <w:iCs/>
      <w:color w:val="5B9BD5"/>
    </w:rPr>
  </w:style>
  <w:style w:type="character" w:styleId="Strong">
    <w:name w:val="Strong"/>
    <w:basedOn w:val="DefaultParagraphFont"/>
    <w:uiPriority w:val="99"/>
    <w:qFormat/>
    <w:rsid w:val="006E1B89"/>
    <w:rPr>
      <w:b/>
      <w:bCs/>
    </w:rPr>
  </w:style>
  <w:style w:type="character" w:styleId="Emphasis">
    <w:name w:val="Emphasis"/>
    <w:basedOn w:val="DefaultParagraphFont"/>
    <w:uiPriority w:val="99"/>
    <w:qFormat/>
    <w:rsid w:val="006E1B89"/>
    <w:rPr>
      <w:i/>
      <w:iCs/>
    </w:rPr>
  </w:style>
  <w:style w:type="paragraph" w:styleId="NoSpacing">
    <w:name w:val="No Spacing"/>
    <w:link w:val="NoSpacingChar"/>
    <w:uiPriority w:val="99"/>
    <w:qFormat/>
    <w:rsid w:val="006E1B89"/>
    <w:rPr>
      <w:rFonts w:ascii="Times New Roman" w:eastAsia="MS Mincho" w:hAnsi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99"/>
    <w:locked/>
    <w:rsid w:val="006E1B89"/>
  </w:style>
  <w:style w:type="table" w:styleId="TableGrid">
    <w:name w:val="Table Grid"/>
    <w:basedOn w:val="TableNormal"/>
    <w:uiPriority w:val="99"/>
    <w:rsid w:val="00FD3FF2"/>
    <w:rPr>
      <w:rFonts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A1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781</Words>
  <Characters>4452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Sanja Smolovic</cp:lastModifiedBy>
  <cp:revision>4</cp:revision>
  <cp:lastPrinted>2020-05-19T08:16:00Z</cp:lastPrinted>
  <dcterms:created xsi:type="dcterms:W3CDTF">2018-11-07T07:29:00Z</dcterms:created>
  <dcterms:modified xsi:type="dcterms:W3CDTF">2020-05-19T08:27:00Z</dcterms:modified>
</cp:coreProperties>
</file>